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8D6" w:rsidRPr="00595583" w:rsidRDefault="00FB28D6" w:rsidP="00FB28D6">
      <w:pPr>
        <w:jc w:val="center"/>
        <w:rPr>
          <w:b/>
          <w:sz w:val="36"/>
          <w:szCs w:val="36"/>
          <w:lang w:val="is-IS"/>
        </w:rPr>
      </w:pPr>
      <w:r w:rsidRPr="00595583">
        <w:rPr>
          <w:b/>
          <w:sz w:val="36"/>
          <w:szCs w:val="36"/>
          <w:lang w:val="is-IS"/>
        </w:rPr>
        <w:t>Sænskir styrkir til starfsmenntunnar</w:t>
      </w:r>
    </w:p>
    <w:p w:rsidR="00FB28D6" w:rsidRPr="00595583" w:rsidRDefault="00FB28D6">
      <w:pPr>
        <w:rPr>
          <w:lang w:val="is-IS"/>
        </w:rPr>
      </w:pPr>
    </w:p>
    <w:p w:rsidR="002717E6" w:rsidRPr="00595583" w:rsidRDefault="00FB28D6">
      <w:pPr>
        <w:rPr>
          <w:lang w:val="is-IS"/>
        </w:rPr>
      </w:pPr>
      <w:r w:rsidRPr="00595583">
        <w:rPr>
          <w:lang w:val="is-IS"/>
        </w:rPr>
        <w:t>Nafn</w:t>
      </w:r>
      <w:r w:rsidR="002717E6" w:rsidRPr="00595583">
        <w:rPr>
          <w:lang w:val="is-IS"/>
        </w:rPr>
        <w:t>……………………….</w:t>
      </w:r>
      <w:r w:rsidRPr="00595583">
        <w:rPr>
          <w:lang w:val="is-IS"/>
        </w:rPr>
        <w:tab/>
      </w:r>
      <w:r w:rsidRPr="00595583">
        <w:rPr>
          <w:lang w:val="is-IS"/>
        </w:rPr>
        <w:tab/>
      </w:r>
      <w:r w:rsidRPr="00595583">
        <w:rPr>
          <w:lang w:val="is-IS"/>
        </w:rPr>
        <w:tab/>
      </w:r>
      <w:r w:rsidRPr="00595583">
        <w:rPr>
          <w:lang w:val="is-IS"/>
        </w:rPr>
        <w:tab/>
      </w:r>
      <w:r w:rsidRPr="00595583">
        <w:rPr>
          <w:lang w:val="is-IS"/>
        </w:rPr>
        <w:tab/>
        <w:t>Kennitala……………………….</w:t>
      </w:r>
    </w:p>
    <w:p w:rsidR="002717E6" w:rsidRPr="00595583" w:rsidRDefault="002717E6">
      <w:pPr>
        <w:rPr>
          <w:lang w:val="is-IS"/>
        </w:rPr>
      </w:pPr>
      <w:r w:rsidRPr="00595583">
        <w:rPr>
          <w:lang w:val="is-IS"/>
        </w:rPr>
        <w:t>Heimilisfang</w:t>
      </w:r>
      <w:r w:rsidR="00FB28D6" w:rsidRPr="00595583">
        <w:rPr>
          <w:lang w:val="is-IS"/>
        </w:rPr>
        <w:t>……………………….</w:t>
      </w:r>
      <w:r w:rsidR="00595583" w:rsidRPr="00595583">
        <w:rPr>
          <w:lang w:val="is-IS"/>
        </w:rPr>
        <w:tab/>
      </w:r>
      <w:r w:rsidR="00595583" w:rsidRPr="00595583">
        <w:rPr>
          <w:lang w:val="is-IS"/>
        </w:rPr>
        <w:tab/>
      </w:r>
      <w:r w:rsidR="00595583" w:rsidRPr="00595583">
        <w:rPr>
          <w:lang w:val="is-IS"/>
        </w:rPr>
        <w:tab/>
      </w:r>
      <w:r w:rsidR="00595583" w:rsidRPr="00595583">
        <w:rPr>
          <w:lang w:val="is-IS"/>
        </w:rPr>
        <w:tab/>
        <w:t>Póstnúmer………………………..</w:t>
      </w:r>
    </w:p>
    <w:p w:rsidR="00595583" w:rsidRPr="00595583" w:rsidRDefault="00595583">
      <w:pPr>
        <w:rPr>
          <w:lang w:val="is-IS"/>
        </w:rPr>
      </w:pPr>
      <w:r w:rsidRPr="00595583">
        <w:rPr>
          <w:lang w:val="is-IS"/>
        </w:rPr>
        <w:t>Sími……………………………..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5583" w:rsidRPr="00595583" w:rsidTr="00595583">
        <w:tc>
          <w:tcPr>
            <w:tcW w:w="9062" w:type="dxa"/>
          </w:tcPr>
          <w:p w:rsidR="00595583" w:rsidRPr="00595583" w:rsidRDefault="00595583">
            <w:pPr>
              <w:rPr>
                <w:lang w:val="is-IS"/>
              </w:rPr>
            </w:pPr>
            <w:r w:rsidRPr="00595583">
              <w:rPr>
                <w:lang w:val="is-IS"/>
              </w:rPr>
              <w:t>Námsferill (nöfn skóla eða námsstofnan</w:t>
            </w:r>
            <w:r>
              <w:rPr>
                <w:lang w:val="is-IS"/>
              </w:rPr>
              <w:t>na</w:t>
            </w:r>
            <w:r w:rsidRPr="00595583">
              <w:rPr>
                <w:lang w:val="is-IS"/>
              </w:rPr>
              <w:t xml:space="preserve"> og hvenær námið var stundað</w:t>
            </w:r>
            <w:r>
              <w:rPr>
                <w:lang w:val="is-IS"/>
              </w:rPr>
              <w:t>)</w:t>
            </w:r>
          </w:p>
          <w:p w:rsidR="00595583" w:rsidRPr="00595583" w:rsidRDefault="00595583">
            <w:pPr>
              <w:rPr>
                <w:lang w:val="is-IS"/>
              </w:rPr>
            </w:pPr>
          </w:p>
          <w:p w:rsidR="00595583" w:rsidRPr="00595583" w:rsidRDefault="00595583">
            <w:pPr>
              <w:rPr>
                <w:lang w:val="is-IS"/>
              </w:rPr>
            </w:pPr>
          </w:p>
          <w:p w:rsidR="00595583" w:rsidRPr="00595583" w:rsidRDefault="00595583">
            <w:pPr>
              <w:rPr>
                <w:lang w:val="is-IS"/>
              </w:rPr>
            </w:pPr>
          </w:p>
          <w:p w:rsidR="00595583" w:rsidRPr="00595583" w:rsidRDefault="00595583">
            <w:pPr>
              <w:rPr>
                <w:lang w:val="is-IS"/>
              </w:rPr>
            </w:pPr>
          </w:p>
          <w:p w:rsidR="00595583" w:rsidRPr="00595583" w:rsidRDefault="00595583">
            <w:pPr>
              <w:rPr>
                <w:lang w:val="is-IS"/>
              </w:rPr>
            </w:pPr>
          </w:p>
          <w:p w:rsidR="00595583" w:rsidRPr="00595583" w:rsidRDefault="00595583">
            <w:pPr>
              <w:rPr>
                <w:lang w:val="is-IS"/>
              </w:rPr>
            </w:pPr>
          </w:p>
        </w:tc>
      </w:tr>
    </w:tbl>
    <w:p w:rsidR="00595583" w:rsidRPr="00595583" w:rsidRDefault="00595583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5583" w:rsidTr="00595583">
        <w:tc>
          <w:tcPr>
            <w:tcW w:w="9062" w:type="dxa"/>
          </w:tcPr>
          <w:p w:rsidR="00595583" w:rsidRDefault="00595583">
            <w:pPr>
              <w:rPr>
                <w:lang w:val="is-IS"/>
              </w:rPr>
            </w:pPr>
            <w:r>
              <w:rPr>
                <w:lang w:val="is-IS"/>
              </w:rPr>
              <w:t>Starfsferill:</w:t>
            </w:r>
          </w:p>
          <w:p w:rsidR="00595583" w:rsidRDefault="00595583">
            <w:pPr>
              <w:rPr>
                <w:lang w:val="is-IS"/>
              </w:rPr>
            </w:pPr>
          </w:p>
          <w:p w:rsidR="00595583" w:rsidRDefault="00595583">
            <w:pPr>
              <w:rPr>
                <w:lang w:val="is-IS"/>
              </w:rPr>
            </w:pPr>
          </w:p>
          <w:p w:rsidR="00595583" w:rsidRDefault="00595583">
            <w:pPr>
              <w:rPr>
                <w:lang w:val="is-IS"/>
              </w:rPr>
            </w:pPr>
          </w:p>
          <w:p w:rsidR="00595583" w:rsidRDefault="00595583">
            <w:pPr>
              <w:rPr>
                <w:lang w:val="is-IS"/>
              </w:rPr>
            </w:pPr>
          </w:p>
          <w:p w:rsidR="00595583" w:rsidRDefault="00595583">
            <w:pPr>
              <w:rPr>
                <w:lang w:val="is-IS"/>
              </w:rPr>
            </w:pPr>
          </w:p>
        </w:tc>
        <w:bookmarkStart w:id="0" w:name="_GoBack"/>
        <w:bookmarkEnd w:id="0"/>
      </w:tr>
    </w:tbl>
    <w:p w:rsidR="00FB28D6" w:rsidRDefault="00FB28D6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5583" w:rsidTr="00595583">
        <w:tc>
          <w:tcPr>
            <w:tcW w:w="9062" w:type="dxa"/>
          </w:tcPr>
          <w:p w:rsidR="00595583" w:rsidRDefault="00595583">
            <w:pPr>
              <w:rPr>
                <w:lang w:val="is-IS"/>
              </w:rPr>
            </w:pPr>
            <w:r>
              <w:rPr>
                <w:lang w:val="is-IS"/>
              </w:rPr>
              <w:t>Styrkur (hér skal tekið fram hvar námið á að fara fram, hvenær  og hvernig það nýtist umsækjanda)</w:t>
            </w:r>
          </w:p>
          <w:p w:rsidR="00595583" w:rsidRDefault="00595583">
            <w:pPr>
              <w:rPr>
                <w:lang w:val="is-IS"/>
              </w:rPr>
            </w:pPr>
          </w:p>
          <w:p w:rsidR="00595583" w:rsidRDefault="00595583">
            <w:pPr>
              <w:rPr>
                <w:lang w:val="is-IS"/>
              </w:rPr>
            </w:pPr>
          </w:p>
          <w:p w:rsidR="00595583" w:rsidRDefault="00595583">
            <w:pPr>
              <w:rPr>
                <w:lang w:val="is-IS"/>
              </w:rPr>
            </w:pPr>
          </w:p>
          <w:p w:rsidR="00595583" w:rsidRDefault="00595583">
            <w:pPr>
              <w:rPr>
                <w:lang w:val="is-IS"/>
              </w:rPr>
            </w:pPr>
          </w:p>
          <w:p w:rsidR="00595583" w:rsidRDefault="00595583">
            <w:pPr>
              <w:rPr>
                <w:lang w:val="is-IS"/>
              </w:rPr>
            </w:pPr>
          </w:p>
          <w:p w:rsidR="00595583" w:rsidRDefault="00595583">
            <w:pPr>
              <w:rPr>
                <w:lang w:val="is-IS"/>
              </w:rPr>
            </w:pPr>
          </w:p>
          <w:p w:rsidR="00595583" w:rsidRDefault="00595583">
            <w:pPr>
              <w:rPr>
                <w:lang w:val="is-IS"/>
              </w:rPr>
            </w:pPr>
          </w:p>
        </w:tc>
      </w:tr>
    </w:tbl>
    <w:p w:rsidR="00595583" w:rsidRDefault="00595583">
      <w:pPr>
        <w:rPr>
          <w:lang w:val="is-IS"/>
        </w:rPr>
      </w:pPr>
    </w:p>
    <w:p w:rsidR="00595583" w:rsidRDefault="00595583">
      <w:pPr>
        <w:rPr>
          <w:lang w:val="is-IS"/>
        </w:rPr>
      </w:pPr>
    </w:p>
    <w:p w:rsidR="00595583" w:rsidRDefault="00595583">
      <w:pPr>
        <w:rPr>
          <w:lang w:val="is-IS"/>
        </w:rPr>
      </w:pPr>
    </w:p>
    <w:p w:rsidR="00595583" w:rsidRPr="00595583" w:rsidRDefault="00595583">
      <w:pPr>
        <w:rPr>
          <w:lang w:val="is-IS"/>
        </w:rPr>
      </w:pPr>
      <w:r>
        <w:rPr>
          <w:lang w:val="is-IS"/>
        </w:rPr>
        <w:t>Dagsetning</w:t>
      </w:r>
      <w:r>
        <w:rPr>
          <w:lang w:val="is-IS"/>
        </w:rPr>
        <w:tab/>
      </w:r>
      <w:r>
        <w:rPr>
          <w:lang w:val="is-IS"/>
        </w:rPr>
        <w:tab/>
      </w:r>
      <w:r>
        <w:rPr>
          <w:lang w:val="is-IS"/>
        </w:rPr>
        <w:tab/>
      </w:r>
      <w:r>
        <w:rPr>
          <w:lang w:val="is-IS"/>
        </w:rPr>
        <w:tab/>
      </w:r>
      <w:r>
        <w:rPr>
          <w:lang w:val="is-IS"/>
        </w:rPr>
        <w:tab/>
      </w:r>
      <w:r>
        <w:rPr>
          <w:lang w:val="is-IS"/>
        </w:rPr>
        <w:tab/>
        <w:t>Undirskrift umsækjanda</w:t>
      </w:r>
    </w:p>
    <w:sectPr w:rsidR="00595583" w:rsidRPr="005955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7E6" w:rsidRDefault="002717E6" w:rsidP="00F71CBD">
      <w:pPr>
        <w:spacing w:after="0" w:line="240" w:lineRule="auto"/>
      </w:pPr>
      <w:r>
        <w:separator/>
      </w:r>
    </w:p>
  </w:endnote>
  <w:endnote w:type="continuationSeparator" w:id="0">
    <w:p w:rsidR="002717E6" w:rsidRDefault="002717E6" w:rsidP="00F71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F44" w:rsidRDefault="00093F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CBD" w:rsidRPr="00F71CBD" w:rsidRDefault="00F71CBD" w:rsidP="00F71CBD">
    <w:pPr>
      <w:pStyle w:val="Footer"/>
      <w:jc w:val="center"/>
      <w:rPr>
        <w:color w:val="333333"/>
        <w:lang w:val="is-IS"/>
      </w:rPr>
    </w:pPr>
    <w:r w:rsidRPr="00F71CBD">
      <w:rPr>
        <w:color w:val="333333"/>
        <w:lang w:val="is-IS"/>
      </w:rPr>
      <w:t xml:space="preserve">Rannsóknamiðstöð Íslands – Rannís </w:t>
    </w:r>
    <w:r w:rsidRPr="00F71CBD">
      <w:rPr>
        <w:color w:val="333333"/>
        <w:lang w:val="is-IS"/>
      </w:rPr>
      <w:sym w:font="Wingdings" w:char="F09F"/>
    </w:r>
    <w:r w:rsidRPr="00F71CBD">
      <w:rPr>
        <w:color w:val="333333"/>
        <w:lang w:val="is-IS"/>
      </w:rPr>
      <w:t xml:space="preserve"> Laugavegi 13, 101 Reykjavík og </w:t>
    </w:r>
    <w:r w:rsidR="00093F44">
      <w:rPr>
        <w:color w:val="333333"/>
        <w:lang w:val="is-IS"/>
      </w:rPr>
      <w:t>Borgartúni 30, 105</w:t>
    </w:r>
    <w:r w:rsidRPr="00F71CBD">
      <w:rPr>
        <w:color w:val="333333"/>
        <w:lang w:val="is-IS"/>
      </w:rPr>
      <w:t xml:space="preserve"> Reykjavík</w:t>
    </w:r>
  </w:p>
  <w:p w:rsidR="00F71CBD" w:rsidRPr="00F71CBD" w:rsidRDefault="00F71CBD" w:rsidP="00F71CBD">
    <w:pPr>
      <w:pStyle w:val="Footer"/>
      <w:jc w:val="center"/>
      <w:rPr>
        <w:color w:val="333333"/>
        <w:lang w:val="is-IS"/>
      </w:rPr>
    </w:pPr>
    <w:r w:rsidRPr="00F71CBD">
      <w:rPr>
        <w:color w:val="333333"/>
        <w:lang w:val="is-IS"/>
      </w:rPr>
      <w:t xml:space="preserve">sími 515 5800 </w:t>
    </w:r>
    <w:r w:rsidRPr="00F71CBD">
      <w:rPr>
        <w:color w:val="333333"/>
        <w:lang w:val="is-IS"/>
      </w:rPr>
      <w:sym w:font="Wingdings" w:char="F09F"/>
    </w:r>
    <w:r w:rsidRPr="00F71CBD">
      <w:rPr>
        <w:color w:val="333333"/>
        <w:lang w:val="is-IS"/>
      </w:rPr>
      <w:t xml:space="preserve"> fax 552 9814 </w:t>
    </w:r>
    <w:r w:rsidRPr="00F71CBD">
      <w:rPr>
        <w:color w:val="333333"/>
        <w:lang w:val="is-IS"/>
      </w:rPr>
      <w:sym w:font="Wingdings" w:char="F09F"/>
    </w:r>
    <w:r w:rsidRPr="00F71CBD">
      <w:rPr>
        <w:color w:val="333333"/>
        <w:lang w:val="is-IS"/>
      </w:rPr>
      <w:t xml:space="preserve"> </w:t>
    </w:r>
    <w:hyperlink r:id="rId1" w:history="1">
      <w:r w:rsidRPr="00F71CBD">
        <w:rPr>
          <w:color w:val="333333"/>
          <w:lang w:val="is-IS"/>
        </w:rPr>
        <w:t>www.rannis.is</w:t>
      </w:r>
    </w:hyperlink>
    <w:r w:rsidRPr="00F71CBD">
      <w:rPr>
        <w:color w:val="333333"/>
        <w:lang w:val="is-IS"/>
      </w:rPr>
      <w:t xml:space="preserve"> </w:t>
    </w:r>
    <w:r w:rsidRPr="00F71CBD">
      <w:rPr>
        <w:color w:val="333333"/>
        <w:lang w:val="is-IS"/>
      </w:rPr>
      <w:sym w:font="Wingdings" w:char="F09F"/>
    </w:r>
    <w:r w:rsidRPr="00F71CBD">
      <w:rPr>
        <w:color w:val="333333"/>
        <w:lang w:val="is-IS"/>
      </w:rPr>
      <w:t xml:space="preserve"> </w:t>
    </w:r>
    <w:hyperlink r:id="rId2" w:history="1">
      <w:r w:rsidRPr="00F71CBD">
        <w:rPr>
          <w:color w:val="333333"/>
          <w:lang w:val="is-IS"/>
        </w:rPr>
        <w:t>rannis@rannis.is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F44" w:rsidRDefault="00093F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7E6" w:rsidRDefault="002717E6" w:rsidP="00F71CBD">
      <w:pPr>
        <w:spacing w:after="0" w:line="240" w:lineRule="auto"/>
      </w:pPr>
      <w:r>
        <w:separator/>
      </w:r>
    </w:p>
  </w:footnote>
  <w:footnote w:type="continuationSeparator" w:id="0">
    <w:p w:rsidR="002717E6" w:rsidRDefault="002717E6" w:rsidP="00F71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F44" w:rsidRDefault="00093F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CBD" w:rsidRDefault="00F71CBD" w:rsidP="00F71CBD">
    <w:pPr>
      <w:pStyle w:val="Header"/>
      <w:jc w:val="right"/>
    </w:pPr>
    <w:r>
      <w:rPr>
        <w:noProof/>
        <w:lang w:val="is-IS" w:eastAsia="is-IS"/>
      </w:rPr>
      <w:drawing>
        <wp:inline distT="0" distB="0" distL="0" distR="0" wp14:anchorId="73FAA695" wp14:editId="71D585EE">
          <wp:extent cx="1009650" cy="8286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nni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F44" w:rsidRDefault="00093F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E6"/>
    <w:rsid w:val="00093F44"/>
    <w:rsid w:val="00125FDB"/>
    <w:rsid w:val="002717E6"/>
    <w:rsid w:val="00316E30"/>
    <w:rsid w:val="00374C80"/>
    <w:rsid w:val="00595583"/>
    <w:rsid w:val="00723074"/>
    <w:rsid w:val="0076118A"/>
    <w:rsid w:val="0094654D"/>
    <w:rsid w:val="00C80F7A"/>
    <w:rsid w:val="00E52D61"/>
    <w:rsid w:val="00F71CBD"/>
    <w:rsid w:val="00FB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1E9665-15DE-44E4-9E41-AF017A69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CBD"/>
  </w:style>
  <w:style w:type="paragraph" w:styleId="Footer">
    <w:name w:val="footer"/>
    <w:basedOn w:val="Normal"/>
    <w:link w:val="FooterChar"/>
    <w:uiPriority w:val="99"/>
    <w:unhideWhenUsed/>
    <w:rsid w:val="00F71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CBD"/>
  </w:style>
  <w:style w:type="paragraph" w:styleId="BalloonText">
    <w:name w:val="Balloon Text"/>
    <w:basedOn w:val="Normal"/>
    <w:link w:val="BalloonTextChar"/>
    <w:uiPriority w:val="99"/>
    <w:semiHidden/>
    <w:unhideWhenUsed/>
    <w:rsid w:val="00F71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C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1CB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95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annis@rannis.is" TargetMode="External"/><Relationship Id="rId1" Type="http://schemas.openxmlformats.org/officeDocument/2006/relationships/hyperlink" Target="http://www.rannis.i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a\Desktop\Rann&#237;s_br&#233;fsefni_IS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Rannís_bréfsefni_ISL</Template>
  <TotalTime>10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Rannsóknamiðstöð Íslands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Dóra Stefánsdóttir</dc:creator>
  <cp:lastModifiedBy>Dóra Stefánsdóttir</cp:lastModifiedBy>
  <cp:revision>3</cp:revision>
  <cp:lastPrinted>2015-09-07T09:35:00Z</cp:lastPrinted>
  <dcterms:created xsi:type="dcterms:W3CDTF">2015-09-07T08:36:00Z</dcterms:created>
  <dcterms:modified xsi:type="dcterms:W3CDTF">2015-09-08T07:30:00Z</dcterms:modified>
</cp:coreProperties>
</file>